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8E" w:rsidRPr="005C538A" w:rsidRDefault="0099468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9468E" w:rsidRPr="005C538A" w:rsidRDefault="0099468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9468E" w:rsidRPr="005C538A" w:rsidRDefault="0099468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9468E" w:rsidRPr="005C538A" w:rsidRDefault="0099468E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99468E" w:rsidRPr="005C538A" w:rsidRDefault="0099468E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99468E" w:rsidRPr="005C538A" w:rsidRDefault="0099468E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99468E" w:rsidRPr="005C538A" w:rsidRDefault="0099468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9468E" w:rsidRPr="005C538A" w:rsidRDefault="0099468E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99468E" w:rsidRPr="005C538A" w:rsidRDefault="0099468E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99468E" w:rsidRPr="005C538A" w:rsidRDefault="0099468E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13</w:t>
      </w:r>
      <w:r w:rsidRPr="005C538A">
        <w:rPr>
          <w:rFonts w:ascii="Times New Roman" w:hAnsi="Times New Roman" w:cs="Times New Roman"/>
        </w:rPr>
        <w:t>, 2017; 7:</w:t>
      </w:r>
      <w:r>
        <w:rPr>
          <w:rFonts w:ascii="Times New Roman" w:hAnsi="Times New Roman" w:cs="Times New Roman"/>
        </w:rPr>
        <w:t>3</w:t>
      </w:r>
      <w:r w:rsidRPr="005C538A">
        <w:rPr>
          <w:rFonts w:ascii="Times New Roman" w:hAnsi="Times New Roman" w:cs="Times New Roman"/>
        </w:rPr>
        <w:t>0 pm</w:t>
      </w:r>
    </w:p>
    <w:p w:rsidR="0099468E" w:rsidRPr="005C538A" w:rsidRDefault="0099468E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99468E" w:rsidRPr="005C538A" w:rsidRDefault="0099468E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9468E" w:rsidRPr="005C538A" w:rsidRDefault="0099468E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11/15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99468E" w:rsidRPr="005C538A" w:rsidRDefault="0099468E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9468E" w:rsidRPr="008E589C" w:rsidRDefault="0099468E" w:rsidP="008E589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99468E" w:rsidRPr="004B1C36" w:rsidRDefault="0099468E" w:rsidP="004B1C36">
      <w:pPr>
        <w:numPr>
          <w:ilvl w:val="0"/>
          <w:numId w:val="27"/>
        </w:numPr>
        <w:rPr>
          <w:rFonts w:ascii="Times New Roman" w:hAnsi="Times New Roman"/>
          <w:color w:val="000000"/>
          <w:sz w:val="24"/>
          <w:szCs w:val="24"/>
        </w:rPr>
      </w:pPr>
      <w:r w:rsidRPr="008E589C"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p w:rsidR="0099468E" w:rsidRPr="00F51F81" w:rsidRDefault="0099468E" w:rsidP="00F51F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*Guest Speaker: </w:t>
      </w:r>
      <w:r w:rsidRPr="00F51F81">
        <w:rPr>
          <w:rFonts w:ascii="Times New Roman" w:hAnsi="Times New Roman"/>
          <w:sz w:val="24"/>
          <w:szCs w:val="24"/>
        </w:rPr>
        <w:t>Tim McIntosh, Arlington County Neighborhood Conservation Advisory Committee (NCAC)</w:t>
      </w:r>
    </w:p>
    <w:p w:rsidR="0099468E" w:rsidRPr="005C538A" w:rsidRDefault="0099468E" w:rsidP="00F51F8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9468E" w:rsidRPr="005C538A" w:rsidRDefault="0099468E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99468E" w:rsidRPr="005C538A" w:rsidRDefault="0099468E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9468E" w:rsidRPr="005C538A" w:rsidRDefault="0099468E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99468E" w:rsidRDefault="0099468E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99468E" w:rsidRPr="005C538A" w:rsidRDefault="0099468E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99468E" w:rsidRDefault="0099468E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99468E" w:rsidRDefault="0099468E" w:rsidP="00D341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99468E" w:rsidRPr="005C538A" w:rsidRDefault="0099468E" w:rsidP="00D341E5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action.</w:t>
      </w:r>
    </w:p>
    <w:p w:rsidR="0099468E" w:rsidRPr="005C538A" w:rsidRDefault="0099468E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99468E" w:rsidRPr="005C538A" w:rsidRDefault="0099468E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99468E" w:rsidRDefault="0099468E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9468E" w:rsidRPr="005C538A" w:rsidRDefault="0099468E" w:rsidP="005C538A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99468E" w:rsidRPr="005C538A" w:rsidRDefault="0099468E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99468E" w:rsidRPr="005C538A" w:rsidRDefault="0099468E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99468E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68E" w:rsidRDefault="0099468E" w:rsidP="00960D2D">
      <w:pPr>
        <w:spacing w:after="0" w:line="240" w:lineRule="auto"/>
      </w:pPr>
      <w:r>
        <w:separator/>
      </w:r>
    </w:p>
  </w:endnote>
  <w:endnote w:type="continuationSeparator" w:id="0">
    <w:p w:rsidR="0099468E" w:rsidRDefault="0099468E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68E" w:rsidRDefault="0099468E" w:rsidP="00960D2D">
      <w:pPr>
        <w:spacing w:after="0" w:line="240" w:lineRule="auto"/>
      </w:pPr>
      <w:r>
        <w:separator/>
      </w:r>
    </w:p>
  </w:footnote>
  <w:footnote w:type="continuationSeparator" w:id="0">
    <w:p w:rsidR="0099468E" w:rsidRDefault="0099468E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D7946"/>
    <w:multiLevelType w:val="hybridMultilevel"/>
    <w:tmpl w:val="8DA8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4"/>
  </w:num>
  <w:num w:numId="5">
    <w:abstractNumId w:val="22"/>
  </w:num>
  <w:num w:numId="6">
    <w:abstractNumId w:val="2"/>
  </w:num>
  <w:num w:numId="7">
    <w:abstractNumId w:val="19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16"/>
  </w:num>
  <w:num w:numId="14">
    <w:abstractNumId w:val="10"/>
  </w:num>
  <w:num w:numId="15">
    <w:abstractNumId w:val="4"/>
  </w:num>
  <w:num w:numId="16">
    <w:abstractNumId w:val="13"/>
  </w:num>
  <w:num w:numId="17">
    <w:abstractNumId w:val="20"/>
  </w:num>
  <w:num w:numId="18">
    <w:abstractNumId w:val="11"/>
  </w:num>
  <w:num w:numId="19">
    <w:abstractNumId w:val="18"/>
  </w:num>
  <w:num w:numId="20">
    <w:abstractNumId w:val="23"/>
  </w:num>
  <w:num w:numId="21">
    <w:abstractNumId w:val="24"/>
  </w:num>
  <w:num w:numId="22">
    <w:abstractNumId w:val="12"/>
  </w:num>
  <w:num w:numId="23">
    <w:abstractNumId w:val="9"/>
  </w:num>
  <w:num w:numId="24">
    <w:abstractNumId w:val="6"/>
  </w:num>
  <w:num w:numId="2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243F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1334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C4F3C"/>
    <w:rsid w:val="002D4831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4038EE"/>
    <w:rsid w:val="004308D7"/>
    <w:rsid w:val="00446672"/>
    <w:rsid w:val="00452E6D"/>
    <w:rsid w:val="0049057C"/>
    <w:rsid w:val="004B1C36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C538A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0E57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8E589C"/>
    <w:rsid w:val="00927C66"/>
    <w:rsid w:val="00936BA9"/>
    <w:rsid w:val="00960D2D"/>
    <w:rsid w:val="009769A3"/>
    <w:rsid w:val="00987B23"/>
    <w:rsid w:val="0099031E"/>
    <w:rsid w:val="009927A2"/>
    <w:rsid w:val="00993C4A"/>
    <w:rsid w:val="0099468E"/>
    <w:rsid w:val="009F0656"/>
    <w:rsid w:val="00A14468"/>
    <w:rsid w:val="00A15796"/>
    <w:rsid w:val="00A300F5"/>
    <w:rsid w:val="00A30AE2"/>
    <w:rsid w:val="00A433CC"/>
    <w:rsid w:val="00A44B1C"/>
    <w:rsid w:val="00A45D6A"/>
    <w:rsid w:val="00A65DF6"/>
    <w:rsid w:val="00AB21CA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898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C10A2"/>
    <w:rsid w:val="00CD1D10"/>
    <w:rsid w:val="00CE1B1B"/>
    <w:rsid w:val="00CF11E9"/>
    <w:rsid w:val="00D06C0A"/>
    <w:rsid w:val="00D15D87"/>
    <w:rsid w:val="00D341E5"/>
    <w:rsid w:val="00D63394"/>
    <w:rsid w:val="00D63508"/>
    <w:rsid w:val="00D77422"/>
    <w:rsid w:val="00D80DA2"/>
    <w:rsid w:val="00D84C72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A19A2"/>
    <w:rsid w:val="00EB64F7"/>
    <w:rsid w:val="00EC1DE6"/>
    <w:rsid w:val="00EF319A"/>
    <w:rsid w:val="00F2368F"/>
    <w:rsid w:val="00F23798"/>
    <w:rsid w:val="00F25117"/>
    <w:rsid w:val="00F51F81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8713802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805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3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3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3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13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13797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138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13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13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13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138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137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713801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7138004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138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8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138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3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713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138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13796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13797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13799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13801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13803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13804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13805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13805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13806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713807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13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13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13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80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1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163</Words>
  <Characters>930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2017-12-12T02:43:00Z</dcterms:created>
  <dcterms:modified xsi:type="dcterms:W3CDTF">2017-12-12T02:43:00Z</dcterms:modified>
</cp:coreProperties>
</file>